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color="BFBFBF" w:themeColor="background1" w:themeShade="BF" w:sz="8" w:space="0"/>
          <w:bottom w:val="single" w:color="BFBFBF" w:themeColor="background1" w:themeShade="BF" w:sz="8" w:space="0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76EC2DB7" w14:paraId="41C630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2" w:type="pct"/>
            <w:tcBorders>
              <w:bottom w:val="single" w:color="BFBFBF" w:themeColor="background1" w:themeShade="BF" w:sz="8" w:space="0"/>
            </w:tcBorders>
            <w:tcMar/>
          </w:tcPr>
          <w:p w:rsidRPr="007967D0" w:rsidR="00EB29B2" w:rsidP="007967D0" w:rsidRDefault="007967D0" w14:paraId="3CF0717B" w14:textId="150E37FC">
            <w:pPr>
              <w:pStyle w:val="Month"/>
              <w:spacing w:after="40"/>
              <w:jc w:val="left"/>
              <w:rPr>
                <w:sz w:val="72"/>
                <w:szCs w:val="72"/>
              </w:rPr>
            </w:pPr>
            <w:r w:rsidRPr="007967D0">
              <w:rPr>
                <w:sz w:val="72"/>
                <w:szCs w:val="72"/>
              </w:rPr>
              <w:t>Four Week fitness Routine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8" w:type="pct"/>
            <w:tcBorders>
              <w:bottom w:val="single" w:color="BFBFBF" w:themeColor="background1" w:themeShade="BF" w:sz="8" w:space="0"/>
            </w:tcBorders>
            <w:tcMar>
              <w:right w:w="0" w:type="dxa"/>
            </w:tcMar>
          </w:tcPr>
          <w:p w:rsidR="00EB29B2" w:rsidRDefault="004D589B" w14:paraId="6F3E3D65" w14:textId="1E6C11FE">
            <w:pPr>
              <w:pStyle w:val="Year"/>
              <w:spacing w:after="40"/>
            </w:pPr>
            <w:r w:rsidR="625FDA08">
              <w:rPr/>
              <w:t>2024</w:t>
            </w:r>
          </w:p>
        </w:tc>
      </w:tr>
      <w:tr w:rsidR="00EB29B2" w:rsidTr="76EC2DB7" w14:paraId="3412266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2" w:type="pct"/>
            <w:tcBorders>
              <w:top w:val="single" w:color="BFBFBF" w:themeColor="background1" w:themeShade="BF" w:sz="8" w:space="0"/>
              <w:bottom w:val="nil"/>
            </w:tcBorders>
            <w:tcMar/>
          </w:tcPr>
          <w:p w:rsidR="00EB29B2" w:rsidRDefault="00EB29B2" w14:paraId="6B52704A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color="BFBFBF" w:themeColor="background1" w:themeShade="BF" w:sz="8" w:space="0"/>
              <w:bottom w:val="nil"/>
            </w:tcBorders>
            <w:tcMar/>
          </w:tcPr>
          <w:p w:rsidR="00EB29B2" w:rsidRDefault="00EB29B2" w14:paraId="54AAB5ED" w14:textId="77777777">
            <w:pPr>
              <w:pStyle w:val="NoSpacing"/>
            </w:pPr>
          </w:p>
        </w:tc>
      </w:tr>
    </w:tbl>
    <w:tbl>
      <w:tblPr>
        <w:tblStyle w:val="TableCalendar"/>
        <w:tblW w:w="5156" w:type="pct"/>
        <w:tblBorders>
          <w:insideH w:val="single" w:color="BFBFBF" w:themeColor="background1" w:themeShade="BF" w:sz="4" w:space="0"/>
        </w:tblBorders>
        <w:tblLook w:val="0420" w:firstRow="1" w:lastRow="0" w:firstColumn="0" w:lastColumn="0" w:noHBand="0" w:noVBand="1"/>
        <w:tblCaption w:val="Layout table"/>
      </w:tblPr>
      <w:tblGrid>
        <w:gridCol w:w="2066"/>
        <w:gridCol w:w="2178"/>
        <w:gridCol w:w="2119"/>
        <w:gridCol w:w="2119"/>
        <w:gridCol w:w="2223"/>
        <w:gridCol w:w="2015"/>
        <w:gridCol w:w="2119"/>
      </w:tblGrid>
      <w:tr w:rsidR="0022365C" w:rsidTr="005F581E" w14:paraId="4D447D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696" w:type="pct"/>
            <w:tcBorders>
              <w:bottom w:val="single" w:color="BFBFBF" w:themeColor="background1" w:themeShade="BF" w:sz="4" w:space="0"/>
            </w:tcBorders>
            <w:shd w:val="clear" w:color="auto" w:fill="326BA6" w:themeFill="text2" w:themeFillShade="BF"/>
          </w:tcPr>
          <w:p w:rsidR="00EB29B2" w:rsidRDefault="00ED5A33" w14:paraId="375921ED" w14:textId="77777777">
            <w:pPr>
              <w:pStyle w:val="Days"/>
            </w:pPr>
            <w:sdt>
              <w:sdtPr>
                <w:id w:val="1830477086"/>
                <w:placeholder>
                  <w:docPart w:val="369EEC5AB6044EBB8146FD08B6AB997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</w:p>
        </w:tc>
        <w:tc>
          <w:tcPr>
            <w:tcW w:w="734" w:type="pct"/>
            <w:tcBorders>
              <w:bottom w:val="single" w:color="BFBFBF" w:themeColor="background1" w:themeShade="BF" w:sz="4" w:space="0"/>
            </w:tcBorders>
            <w:shd w:val="clear" w:color="auto" w:fill="326BA6" w:themeFill="text2" w:themeFillShade="BF"/>
          </w:tcPr>
          <w:p w:rsidR="00EB29B2" w:rsidRDefault="00ED5A33" w14:paraId="71776460" w14:textId="77777777">
            <w:pPr>
              <w:pStyle w:val="Days"/>
            </w:pPr>
            <w:sdt>
              <w:sdtPr>
                <w:id w:val="1049036045"/>
                <w:placeholder>
                  <w:docPart w:val="53B400E2E49D45A79CED5C8AB6712C8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color="BFBFBF" w:themeColor="background1" w:themeShade="BF" w:sz="4" w:space="0"/>
            </w:tcBorders>
            <w:shd w:val="clear" w:color="auto" w:fill="326BA6" w:themeFill="text2" w:themeFillShade="BF"/>
          </w:tcPr>
          <w:p w:rsidR="00EB29B2" w:rsidRDefault="00ED5A33" w14:paraId="0C52AA91" w14:textId="77777777">
            <w:pPr>
              <w:pStyle w:val="Days"/>
            </w:pPr>
            <w:sdt>
              <w:sdtPr>
                <w:id w:val="513506771"/>
                <w:placeholder>
                  <w:docPart w:val="73220913BCEE4AF2AEC1F52038476C7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color="BFBFBF" w:themeColor="background1" w:themeShade="BF" w:sz="4" w:space="0"/>
            </w:tcBorders>
            <w:shd w:val="clear" w:color="auto" w:fill="326BA6" w:themeFill="text2" w:themeFillShade="BF"/>
          </w:tcPr>
          <w:p w:rsidR="00EB29B2" w:rsidRDefault="00ED5A33" w14:paraId="5A664189" w14:textId="77777777">
            <w:pPr>
              <w:pStyle w:val="Days"/>
            </w:pPr>
            <w:sdt>
              <w:sdtPr>
                <w:id w:val="1506241252"/>
                <w:placeholder>
                  <w:docPart w:val="A066855E5BC64B7AA650C41A748442C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49" w:type="pct"/>
            <w:tcBorders>
              <w:bottom w:val="single" w:color="BFBFBF" w:themeColor="background1" w:themeShade="BF" w:sz="4" w:space="0"/>
            </w:tcBorders>
            <w:shd w:val="clear" w:color="auto" w:fill="326BA6" w:themeFill="text2" w:themeFillShade="BF"/>
          </w:tcPr>
          <w:p w:rsidR="00EB29B2" w:rsidRDefault="00ED5A33" w14:paraId="1FECFBD7" w14:textId="77777777">
            <w:pPr>
              <w:pStyle w:val="Days"/>
            </w:pPr>
            <w:sdt>
              <w:sdtPr>
                <w:id w:val="366961532"/>
                <w:placeholder>
                  <w:docPart w:val="A56D32B546314446B27BB89AC6B2754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679" w:type="pct"/>
            <w:tcBorders>
              <w:bottom w:val="single" w:color="BFBFBF" w:themeColor="background1" w:themeShade="BF" w:sz="4" w:space="0"/>
            </w:tcBorders>
            <w:shd w:val="clear" w:color="auto" w:fill="595959" w:themeFill="text1" w:themeFillTint="A6"/>
          </w:tcPr>
          <w:p w:rsidR="00EB29B2" w:rsidRDefault="00ED5A33" w14:paraId="61861D21" w14:textId="77777777">
            <w:pPr>
              <w:pStyle w:val="Days"/>
            </w:pPr>
            <w:sdt>
              <w:sdtPr>
                <w:id w:val="-703411913"/>
                <w:placeholder>
                  <w:docPart w:val="0F0F67F6D82545A49D6A67071444746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color="BFBFBF" w:themeColor="background1" w:themeShade="BF" w:sz="4" w:space="0"/>
            </w:tcBorders>
            <w:shd w:val="clear" w:color="auto" w:fill="595959" w:themeFill="text1" w:themeFillTint="A6"/>
          </w:tcPr>
          <w:p w:rsidR="00EB29B2" w:rsidRDefault="00ED5A33" w14:paraId="71185367" w14:textId="77777777">
            <w:pPr>
              <w:pStyle w:val="Days"/>
            </w:pPr>
            <w:sdt>
              <w:sdtPr>
                <w:id w:val="-1559472048"/>
                <w:placeholder>
                  <w:docPart w:val="AE68BF2C3D9E4CA7933FDC3323FBB25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22365C" w:rsidTr="005F581E" w14:paraId="73392014" w14:textId="77777777">
        <w:trPr>
          <w:trHeight w:val="375"/>
        </w:trPr>
        <w:tc>
          <w:tcPr>
            <w:tcW w:w="696" w:type="pct"/>
            <w:tcBorders>
              <w:bottom w:val="nil"/>
            </w:tcBorders>
          </w:tcPr>
          <w:p w:rsidR="0022365C" w:rsidP="0022365C" w:rsidRDefault="0022365C" w14:paraId="5781CF7A" w14:textId="25987A16">
            <w:pPr>
              <w:pStyle w:val="Dates"/>
              <w:jc w:val="left"/>
            </w:pPr>
            <w:r>
              <w:t xml:space="preserve">Easy 1.5-mile run </w:t>
            </w:r>
          </w:p>
        </w:tc>
        <w:tc>
          <w:tcPr>
            <w:tcW w:w="734" w:type="pct"/>
            <w:tcBorders>
              <w:bottom w:val="nil"/>
            </w:tcBorders>
          </w:tcPr>
          <w:p w:rsidR="0022365C" w:rsidP="0022365C" w:rsidRDefault="0022365C" w14:paraId="2A016FC3" w14:textId="23AF3A32">
            <w:pPr>
              <w:pStyle w:val="Dates"/>
              <w:jc w:val="left"/>
            </w:pPr>
            <w:r>
              <w:t xml:space="preserve"> 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22365C" w:rsidP="0022365C" w:rsidRDefault="0022365C" w14:paraId="142949A9" w14:textId="18034D59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22365C" w:rsidP="0022365C" w:rsidRDefault="0022365C" w14:paraId="0EFB8641" w14:textId="530B7704">
            <w:pPr>
              <w:pStyle w:val="Dates"/>
              <w:jc w:val="left"/>
            </w:pPr>
            <w:r>
              <w:t>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49" w:type="pct"/>
            <w:tcBorders>
              <w:bottom w:val="nil"/>
            </w:tcBorders>
          </w:tcPr>
          <w:p w:rsidR="0022365C" w:rsidP="0022365C" w:rsidRDefault="0022365C" w14:paraId="625A2562" w14:textId="4B66D55A">
            <w:pPr>
              <w:pStyle w:val="Dates"/>
              <w:jc w:val="left"/>
            </w:pPr>
            <w:r>
              <w:t>Easy 2-mile run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</w:tcPr>
          <w:p w:rsidR="0022365C" w:rsidP="0022365C" w:rsidRDefault="0022365C" w14:paraId="3758FC2A" w14:textId="0CE5E940">
            <w:pPr>
              <w:pStyle w:val="Dates"/>
              <w:jc w:val="center"/>
            </w:pPr>
            <w:r w:rsidRPr="0022365C">
              <w:rPr>
                <w:color w:val="0070C0"/>
              </w:rPr>
              <w:t xml:space="preserve">100 push ups </w:t>
            </w:r>
          </w:p>
        </w:tc>
        <w:tc>
          <w:tcPr>
            <w:tcW w:w="714" w:type="pct"/>
            <w:tcBorders>
              <w:bottom w:val="nil"/>
            </w:tcBorders>
          </w:tcPr>
          <w:p w:rsidR="0022365C" w:rsidP="0022365C" w:rsidRDefault="0022365C" w14:paraId="6BCEAFBF" w14:textId="41FDF57A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2365C" w:rsidTr="005F581E" w14:paraId="490B4863" w14:textId="77777777">
        <w:trPr>
          <w:trHeight w:val="1017" w:hRule="exact"/>
        </w:trPr>
        <w:tc>
          <w:tcPr>
            <w:tcW w:w="696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64A652A0" w14:textId="77777777">
            <w:pPr>
              <w:jc w:val="center"/>
            </w:pPr>
            <w:r>
              <w:t>5 rounds</w:t>
            </w:r>
          </w:p>
          <w:p w:rsidR="0022365C" w:rsidP="0022365C" w:rsidRDefault="0022365C" w14:paraId="1DE3570A" w14:textId="77777777">
            <w:pPr>
              <w:pStyle w:val="ListParagraph"/>
              <w:numPr>
                <w:ilvl w:val="0"/>
                <w:numId w:val="7"/>
              </w:numPr>
            </w:pPr>
            <w:r>
              <w:t>5 pull ups</w:t>
            </w:r>
          </w:p>
          <w:p w:rsidR="0022365C" w:rsidP="0022365C" w:rsidRDefault="0022365C" w14:paraId="550FA56C" w14:textId="77777777">
            <w:pPr>
              <w:pStyle w:val="ListParagraph"/>
              <w:numPr>
                <w:ilvl w:val="0"/>
                <w:numId w:val="7"/>
              </w:numPr>
            </w:pPr>
            <w:r>
              <w:t>10 push ups</w:t>
            </w:r>
          </w:p>
          <w:p w:rsidR="0022365C" w:rsidP="0022365C" w:rsidRDefault="0022365C" w14:paraId="71909C78" w14:textId="2BB99602">
            <w:pPr>
              <w:pStyle w:val="ListParagraph"/>
              <w:numPr>
                <w:ilvl w:val="0"/>
                <w:numId w:val="7"/>
              </w:numPr>
            </w:pPr>
            <w:r>
              <w:t>15 air squats</w:t>
            </w:r>
          </w:p>
        </w:tc>
        <w:tc>
          <w:tcPr>
            <w:tcW w:w="734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779FAF88" w14:textId="77777777">
            <w:pPr>
              <w:jc w:val="center"/>
            </w:pPr>
            <w:r>
              <w:t xml:space="preserve">4 rounds </w:t>
            </w:r>
          </w:p>
          <w:p w:rsidR="0022365C" w:rsidP="0022365C" w:rsidRDefault="0022365C" w14:paraId="1995D0CF" w14:textId="77777777">
            <w:pPr>
              <w:pStyle w:val="ListParagraph"/>
              <w:numPr>
                <w:ilvl w:val="0"/>
                <w:numId w:val="8"/>
              </w:numPr>
            </w:pPr>
            <w:r>
              <w:t>400 m sprint</w:t>
            </w:r>
          </w:p>
          <w:p w:rsidR="0022365C" w:rsidP="0022365C" w:rsidRDefault="0022365C" w14:paraId="2775B9C5" w14:textId="77777777">
            <w:pPr>
              <w:pStyle w:val="ListParagraph"/>
              <w:numPr>
                <w:ilvl w:val="0"/>
                <w:numId w:val="8"/>
              </w:numPr>
            </w:pPr>
            <w:r>
              <w:t>25 burpees</w:t>
            </w:r>
          </w:p>
          <w:p w:rsidR="0022365C" w:rsidP="0022365C" w:rsidRDefault="0022365C" w14:paraId="53CF9583" w14:textId="2923A7D0">
            <w:r>
              <w:t xml:space="preserve">       (All-out effort)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0898C105" w14:textId="77777777">
            <w:pPr>
              <w:jc w:val="center"/>
            </w:pPr>
            <w:r>
              <w:t>Considerations</w:t>
            </w:r>
          </w:p>
          <w:p w:rsidR="0022365C" w:rsidP="0022365C" w:rsidRDefault="0022365C" w14:paraId="1B51BC4C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2365C" w:rsidP="0022365C" w:rsidRDefault="0022365C" w14:paraId="64913675" w14:textId="71622A28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2365C" w:rsidP="0022365C" w:rsidRDefault="0022365C" w14:paraId="5DA7AE69" w14:textId="2F7D786A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645E1770" w14:textId="3C3E0F4A">
            <w:pPr>
              <w:jc w:val="center"/>
            </w:pPr>
            <w:r>
              <w:t>16 rounds</w:t>
            </w:r>
          </w:p>
          <w:p w:rsidR="0022365C" w:rsidP="0022365C" w:rsidRDefault="0022365C" w14:paraId="183731EF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sprint</w:t>
            </w:r>
          </w:p>
          <w:p w:rsidR="0022365C" w:rsidP="0022365C" w:rsidRDefault="0022365C" w14:paraId="62EAC9B1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walk</w:t>
            </w:r>
          </w:p>
          <w:p w:rsidR="0022365C" w:rsidP="0022365C" w:rsidRDefault="0022365C" w14:paraId="04DADA99" w14:textId="6DF9806D">
            <w:pPr>
              <w:jc w:val="both"/>
            </w:pPr>
            <w:r>
              <w:rPr>
                <w:color w:val="FF0000"/>
              </w:rPr>
              <w:t xml:space="preserve">     </w:t>
            </w:r>
            <w:r w:rsidR="00097F47">
              <w:rPr>
                <w:color w:val="FF0000"/>
              </w:rPr>
              <w:t>4</w:t>
            </w:r>
            <w:r w:rsidRPr="00B3033F">
              <w:rPr>
                <w:color w:val="FF0000"/>
              </w:rPr>
              <w:t>-minute plank</w:t>
            </w:r>
          </w:p>
        </w:tc>
        <w:tc>
          <w:tcPr>
            <w:tcW w:w="749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14C66B81" w14:textId="77777777">
            <w:pPr>
              <w:jc w:val="center"/>
            </w:pPr>
            <w:r>
              <w:t>5 rounds</w:t>
            </w:r>
          </w:p>
          <w:p w:rsidR="0022365C" w:rsidP="0022365C" w:rsidRDefault="0022365C" w14:paraId="1B16F62D" w14:textId="5BEE0258">
            <w:pPr>
              <w:pStyle w:val="ListParagraph"/>
              <w:numPr>
                <w:ilvl w:val="0"/>
                <w:numId w:val="7"/>
              </w:numPr>
            </w:pPr>
            <w:r>
              <w:t>5 jump squats</w:t>
            </w:r>
          </w:p>
          <w:p w:rsidR="0022365C" w:rsidP="0022365C" w:rsidRDefault="0022365C" w14:paraId="065CACBF" w14:textId="07ACB12E">
            <w:pPr>
              <w:pStyle w:val="ListParagraph"/>
              <w:numPr>
                <w:ilvl w:val="0"/>
                <w:numId w:val="7"/>
              </w:numPr>
            </w:pPr>
            <w:r>
              <w:t>10 burpees</w:t>
            </w:r>
          </w:p>
          <w:p w:rsidR="0022365C" w:rsidP="0022365C" w:rsidRDefault="0022365C" w14:paraId="5B00DB00" w14:textId="2C7C5894">
            <w:pPr>
              <w:pStyle w:val="ListParagraph"/>
              <w:numPr>
                <w:ilvl w:val="0"/>
                <w:numId w:val="7"/>
              </w:numPr>
            </w:pPr>
            <w:r>
              <w:t>15 sit ups</w:t>
            </w:r>
          </w:p>
        </w:tc>
        <w:tc>
          <w:tcPr>
            <w:tcW w:w="679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000D6FAA" w14:textId="77777777">
            <w:pPr>
              <w:jc w:val="center"/>
            </w:pPr>
            <w:r>
              <w:t>60 minutes</w:t>
            </w:r>
          </w:p>
          <w:p w:rsidR="0022365C" w:rsidP="0022365C" w:rsidRDefault="0022365C" w14:paraId="6FF3225D" w14:textId="77777777">
            <w:pPr>
              <w:jc w:val="center"/>
            </w:pPr>
            <w:r>
              <w:t>Running at a quick pace</w:t>
            </w:r>
          </w:p>
          <w:p w:rsidR="0022365C" w:rsidP="0022365C" w:rsidRDefault="0022365C" w14:paraId="4ADE6A6A" w14:textId="52304827">
            <w:pPr>
              <w:jc w:val="center"/>
            </w:pPr>
            <w:r>
              <w:t xml:space="preserve">(walk if necessary)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2365C" w:rsidP="0022365C" w:rsidRDefault="0022365C" w14:paraId="46BF10CD" w14:textId="77777777">
            <w:pPr>
              <w:jc w:val="center"/>
            </w:pPr>
            <w:r>
              <w:t>Considerations</w:t>
            </w:r>
          </w:p>
          <w:p w:rsidR="0022365C" w:rsidP="0022365C" w:rsidRDefault="0022365C" w14:paraId="2AF46D41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2365C" w:rsidP="0022365C" w:rsidRDefault="0022365C" w14:paraId="5C02862D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2365C" w:rsidP="0022365C" w:rsidRDefault="0022365C" w14:paraId="51A52F10" w14:textId="3C030C7A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</w:tr>
      <w:tr w:rsidR="00301480" w:rsidTr="005F581E" w14:paraId="5DDF8484" w14:textId="77777777">
        <w:trPr>
          <w:trHeight w:val="375"/>
        </w:trPr>
        <w:tc>
          <w:tcPr>
            <w:tcW w:w="696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50E4D40F" w14:textId="7F785E8A">
            <w:pPr>
              <w:pStyle w:val="Dates"/>
              <w:jc w:val="left"/>
            </w:pPr>
            <w:r>
              <w:t xml:space="preserve">Easy 2-mile run </w:t>
            </w:r>
          </w:p>
        </w:tc>
        <w:tc>
          <w:tcPr>
            <w:tcW w:w="734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75A811F9" w14:textId="2E795B05">
            <w:pPr>
              <w:pStyle w:val="Dates"/>
              <w:jc w:val="left"/>
            </w:pPr>
            <w:r>
              <w:t>1 mile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4BC66515" w14:textId="3803EDDB">
            <w:pPr>
              <w:pStyle w:val="Dates"/>
              <w:jc w:val="left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1520B890" w14:textId="24CDAD60">
            <w:pPr>
              <w:pStyle w:val="Dates"/>
              <w:jc w:val="left"/>
            </w:pPr>
            <w:r>
              <w:t>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49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23552F4D" w14:textId="7302D2DE">
            <w:pPr>
              <w:pStyle w:val="Dates"/>
              <w:jc w:val="left"/>
            </w:pPr>
            <w:r>
              <w:t>Easy 2-mile run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16045F49" w14:textId="699BAC64">
            <w:pPr>
              <w:pStyle w:val="Dates"/>
              <w:jc w:val="center"/>
            </w:pPr>
            <w:r w:rsidRPr="0022365C">
              <w:rPr>
                <w:color w:val="0070C0"/>
              </w:rPr>
              <w:t>1</w:t>
            </w:r>
            <w:r>
              <w:rPr>
                <w:color w:val="0070C0"/>
              </w:rPr>
              <w:t>25</w:t>
            </w:r>
            <w:r w:rsidRPr="0022365C">
              <w:rPr>
                <w:color w:val="0070C0"/>
              </w:rPr>
              <w:t xml:space="preserve"> push ups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301480" w:rsidP="00301480" w:rsidRDefault="00301480" w14:paraId="40C843D8" w14:textId="4B806465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301480" w:rsidTr="0022365C" w14:paraId="24511E01" w14:textId="77777777">
        <w:trPr>
          <w:trHeight w:val="1053" w:hRule="exact"/>
        </w:trPr>
        <w:tc>
          <w:tcPr>
            <w:tcW w:w="696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0F531435" w14:textId="08A7B4B9">
            <w:pPr>
              <w:jc w:val="center"/>
            </w:pPr>
            <w:r>
              <w:t>8 rounds</w:t>
            </w:r>
          </w:p>
          <w:p w:rsidR="00301480" w:rsidP="00301480" w:rsidRDefault="00301480" w14:paraId="013AF88B" w14:textId="77777777">
            <w:pPr>
              <w:pStyle w:val="ListParagraph"/>
              <w:numPr>
                <w:ilvl w:val="0"/>
                <w:numId w:val="7"/>
              </w:numPr>
            </w:pPr>
            <w:r>
              <w:t>5 pull ups</w:t>
            </w:r>
          </w:p>
          <w:p w:rsidR="00301480" w:rsidP="00301480" w:rsidRDefault="00301480" w14:paraId="4E5DA451" w14:textId="77777777">
            <w:pPr>
              <w:pStyle w:val="ListParagraph"/>
              <w:numPr>
                <w:ilvl w:val="0"/>
                <w:numId w:val="7"/>
              </w:numPr>
            </w:pPr>
            <w:r>
              <w:t>10 push ups</w:t>
            </w:r>
          </w:p>
          <w:p w:rsidR="00301480" w:rsidP="00301480" w:rsidRDefault="00301480" w14:paraId="62EBADFE" w14:textId="79759DA0">
            <w:pPr>
              <w:pStyle w:val="ListParagraph"/>
              <w:numPr>
                <w:ilvl w:val="0"/>
                <w:numId w:val="7"/>
              </w:numPr>
            </w:pPr>
            <w:r>
              <w:t>15 air squats</w:t>
            </w:r>
          </w:p>
        </w:tc>
        <w:tc>
          <w:tcPr>
            <w:tcW w:w="73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6D22D663" w14:textId="6AE2CDA1">
            <w:pPr>
              <w:jc w:val="center"/>
            </w:pPr>
            <w:r>
              <w:t xml:space="preserve">8 rounds </w:t>
            </w:r>
          </w:p>
          <w:p w:rsidR="00301480" w:rsidP="00301480" w:rsidRDefault="00301480" w14:paraId="6C877CB6" w14:textId="7DE61828">
            <w:pPr>
              <w:pStyle w:val="ListParagraph"/>
              <w:numPr>
                <w:ilvl w:val="0"/>
                <w:numId w:val="8"/>
              </w:numPr>
            </w:pPr>
            <w:r>
              <w:t>200 m sprint</w:t>
            </w:r>
          </w:p>
          <w:p w:rsidR="00301480" w:rsidP="00301480" w:rsidRDefault="00301480" w14:paraId="24C84FEC" w14:textId="34976BDF">
            <w:pPr>
              <w:pStyle w:val="ListParagraph"/>
              <w:numPr>
                <w:ilvl w:val="0"/>
                <w:numId w:val="8"/>
              </w:numPr>
            </w:pPr>
            <w:r>
              <w:t>15 burpees</w:t>
            </w:r>
          </w:p>
          <w:p w:rsidR="00301480" w:rsidP="00301480" w:rsidRDefault="00301480" w14:paraId="067ED4A6" w14:textId="33AEE9AD">
            <w:r>
              <w:t xml:space="preserve">       (All-out effort)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09C8BC29" w14:textId="77777777">
            <w:pPr>
              <w:jc w:val="center"/>
            </w:pPr>
            <w:r>
              <w:t>Considerations</w:t>
            </w:r>
          </w:p>
          <w:p w:rsidR="00301480" w:rsidP="00301480" w:rsidRDefault="00301480" w14:paraId="74E71CF3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301480" w:rsidP="00301480" w:rsidRDefault="00301480" w14:paraId="614E8EFC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301480" w:rsidP="00301480" w:rsidRDefault="00301480" w14:paraId="4AB0A2F2" w14:textId="1DD04B5E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018111AC" w14:textId="50362700">
            <w:pPr>
              <w:jc w:val="center"/>
            </w:pPr>
            <w:r>
              <w:t>16 rounds</w:t>
            </w:r>
          </w:p>
          <w:p w:rsidR="00301480" w:rsidP="00301480" w:rsidRDefault="00301480" w14:paraId="4F8FA623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sprint</w:t>
            </w:r>
          </w:p>
          <w:p w:rsidR="00301480" w:rsidP="00301480" w:rsidRDefault="00301480" w14:paraId="54E55E76" w14:textId="2C944C0C">
            <w:pPr>
              <w:pStyle w:val="ListParagraph"/>
              <w:numPr>
                <w:ilvl w:val="0"/>
                <w:numId w:val="12"/>
              </w:numPr>
            </w:pPr>
            <w:r>
              <w:t>100 m jog</w:t>
            </w:r>
          </w:p>
          <w:p w:rsidR="00301480" w:rsidP="00301480" w:rsidRDefault="00301480" w14:paraId="7567F20E" w14:textId="15882932">
            <w:r>
              <w:rPr>
                <w:color w:val="FF0000"/>
              </w:rPr>
              <w:t xml:space="preserve">     6</w:t>
            </w:r>
            <w:r w:rsidRPr="00B3033F">
              <w:rPr>
                <w:color w:val="FF0000"/>
              </w:rPr>
              <w:t>-minute plank</w:t>
            </w:r>
          </w:p>
        </w:tc>
        <w:tc>
          <w:tcPr>
            <w:tcW w:w="749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4E609286" w14:textId="520291CB">
            <w:pPr>
              <w:jc w:val="center"/>
            </w:pPr>
            <w:r>
              <w:t>8 rounds</w:t>
            </w:r>
          </w:p>
          <w:p w:rsidR="00301480" w:rsidP="00301480" w:rsidRDefault="00301480" w14:paraId="69E1EC87" w14:textId="77777777">
            <w:pPr>
              <w:pStyle w:val="ListParagraph"/>
              <w:numPr>
                <w:ilvl w:val="0"/>
                <w:numId w:val="7"/>
              </w:numPr>
            </w:pPr>
            <w:r>
              <w:t>5 jump squats</w:t>
            </w:r>
          </w:p>
          <w:p w:rsidR="00301480" w:rsidP="00301480" w:rsidRDefault="00301480" w14:paraId="1B3BECAF" w14:textId="77777777">
            <w:pPr>
              <w:pStyle w:val="ListParagraph"/>
              <w:numPr>
                <w:ilvl w:val="0"/>
                <w:numId w:val="7"/>
              </w:numPr>
            </w:pPr>
            <w:r>
              <w:t>10 burpees</w:t>
            </w:r>
          </w:p>
          <w:p w:rsidR="00301480" w:rsidP="00301480" w:rsidRDefault="00301480" w14:paraId="2FBE029D" w14:textId="64F3AFCB">
            <w:pPr>
              <w:pStyle w:val="ListParagraph"/>
              <w:numPr>
                <w:ilvl w:val="0"/>
                <w:numId w:val="7"/>
              </w:numPr>
            </w:pPr>
            <w:r>
              <w:t>15 sit ups</w:t>
            </w:r>
          </w:p>
        </w:tc>
        <w:tc>
          <w:tcPr>
            <w:tcW w:w="679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338302AA" w14:textId="77777777">
            <w:pPr>
              <w:jc w:val="center"/>
            </w:pPr>
            <w:r>
              <w:t>60 minutes</w:t>
            </w:r>
          </w:p>
          <w:p w:rsidR="00301480" w:rsidP="00301480" w:rsidRDefault="00301480" w14:paraId="440A0DD2" w14:textId="77777777">
            <w:pPr>
              <w:jc w:val="center"/>
            </w:pPr>
            <w:r>
              <w:t>Running at a quick pace</w:t>
            </w:r>
          </w:p>
          <w:p w:rsidR="00301480" w:rsidP="00301480" w:rsidRDefault="00301480" w14:paraId="277720DF" w14:textId="50C117DD">
            <w:r>
              <w:t xml:space="preserve">(walk if necessary)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301480" w:rsidP="00301480" w:rsidRDefault="00301480" w14:paraId="17985C86" w14:textId="77777777">
            <w:pPr>
              <w:jc w:val="center"/>
            </w:pPr>
            <w:r>
              <w:t>Considerations</w:t>
            </w:r>
          </w:p>
          <w:p w:rsidR="00301480" w:rsidP="00301480" w:rsidRDefault="00301480" w14:paraId="4B222E63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301480" w:rsidP="00301480" w:rsidRDefault="00301480" w14:paraId="795A5E28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301480" w:rsidP="00301480" w:rsidRDefault="00301480" w14:paraId="2034CAB4" w14:textId="1ADB2EB4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</w:tr>
      <w:tr w:rsidR="002E4609" w:rsidTr="005F581E" w14:paraId="700BC133" w14:textId="77777777">
        <w:trPr>
          <w:trHeight w:val="375"/>
        </w:trPr>
        <w:tc>
          <w:tcPr>
            <w:tcW w:w="696" w:type="pct"/>
            <w:tcBorders>
              <w:bottom w:val="nil"/>
            </w:tcBorders>
          </w:tcPr>
          <w:p w:rsidR="002E4609" w:rsidP="002E4609" w:rsidRDefault="002E4609" w14:paraId="56F8D232" w14:textId="6BD6B1D0">
            <w:pPr>
              <w:pStyle w:val="Dates"/>
              <w:jc w:val="left"/>
            </w:pPr>
            <w:r>
              <w:t xml:space="preserve">Easy </w:t>
            </w:r>
            <w:r w:rsidR="00ED5A33">
              <w:t>2.5</w:t>
            </w:r>
            <w:r>
              <w:t xml:space="preserve">-mile run </w:t>
            </w:r>
          </w:p>
        </w:tc>
        <w:tc>
          <w:tcPr>
            <w:tcW w:w="734" w:type="pct"/>
            <w:tcBorders>
              <w:bottom w:val="nil"/>
            </w:tcBorders>
          </w:tcPr>
          <w:p w:rsidR="002E4609" w:rsidP="002E4609" w:rsidRDefault="002E4609" w14:paraId="22A4AD18" w14:textId="4D6AF594">
            <w:pPr>
              <w:pStyle w:val="Dates"/>
              <w:jc w:val="left"/>
            </w:pPr>
            <w:r>
              <w:t xml:space="preserve"> 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22913EE6" w14:textId="13270795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3926B47A" w14:textId="50EC602E">
            <w:pPr>
              <w:pStyle w:val="Dates"/>
              <w:jc w:val="left"/>
            </w:pPr>
            <w:r>
              <w:t>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49" w:type="pct"/>
            <w:tcBorders>
              <w:bottom w:val="nil"/>
            </w:tcBorders>
          </w:tcPr>
          <w:p w:rsidR="002E4609" w:rsidP="002E4609" w:rsidRDefault="002E4609" w14:paraId="1CE68BA2" w14:textId="35A1E6BD">
            <w:pPr>
              <w:pStyle w:val="Dates"/>
              <w:jc w:val="left"/>
            </w:pPr>
            <w:r>
              <w:t>Easy 2-mile run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</w:tcPr>
          <w:p w:rsidR="002E4609" w:rsidP="002E4609" w:rsidRDefault="002E4609" w14:paraId="53877B20" w14:textId="00AB6C77">
            <w:pPr>
              <w:pStyle w:val="Dates"/>
              <w:jc w:val="center"/>
            </w:pPr>
            <w:r w:rsidRPr="0022365C">
              <w:rPr>
                <w:color w:val="0070C0"/>
              </w:rPr>
              <w:t>1</w:t>
            </w:r>
            <w:r>
              <w:rPr>
                <w:color w:val="0070C0"/>
              </w:rPr>
              <w:t>50</w:t>
            </w:r>
            <w:r w:rsidRPr="0022365C">
              <w:rPr>
                <w:color w:val="0070C0"/>
              </w:rPr>
              <w:t xml:space="preserve"> push ups</w:t>
            </w: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0F8B5A16" w14:textId="26757AAF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E4609" w:rsidTr="00097F47" w14:paraId="7A0F226F" w14:textId="77777777">
        <w:trPr>
          <w:trHeight w:val="1053" w:hRule="exact"/>
        </w:trPr>
        <w:tc>
          <w:tcPr>
            <w:tcW w:w="696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2550D2E1" w14:textId="547B2532">
            <w:pPr>
              <w:jc w:val="center"/>
            </w:pPr>
            <w:r>
              <w:t>10 rounds</w:t>
            </w:r>
          </w:p>
          <w:p w:rsidR="002E4609" w:rsidP="002E4609" w:rsidRDefault="002E4609" w14:paraId="28B6DA15" w14:textId="77777777">
            <w:pPr>
              <w:pStyle w:val="ListParagraph"/>
              <w:numPr>
                <w:ilvl w:val="0"/>
                <w:numId w:val="7"/>
              </w:numPr>
            </w:pPr>
            <w:r>
              <w:t>5 pull ups</w:t>
            </w:r>
          </w:p>
          <w:p w:rsidR="002E4609" w:rsidP="002E4609" w:rsidRDefault="002E4609" w14:paraId="09D91107" w14:textId="77777777">
            <w:pPr>
              <w:pStyle w:val="ListParagraph"/>
              <w:numPr>
                <w:ilvl w:val="0"/>
                <w:numId w:val="7"/>
              </w:numPr>
            </w:pPr>
            <w:r>
              <w:t>10 push ups</w:t>
            </w:r>
          </w:p>
          <w:p w:rsidR="002E4609" w:rsidP="002E4609" w:rsidRDefault="002E4609" w14:paraId="0DFFBF1C" w14:textId="676EF243">
            <w:pPr>
              <w:pStyle w:val="ListParagraph"/>
              <w:numPr>
                <w:ilvl w:val="0"/>
                <w:numId w:val="7"/>
              </w:numPr>
            </w:pPr>
            <w:r>
              <w:t>15 air squats</w:t>
            </w:r>
          </w:p>
        </w:tc>
        <w:tc>
          <w:tcPr>
            <w:tcW w:w="73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1B5BFC78" w14:textId="2651E9FC">
            <w:pPr>
              <w:jc w:val="center"/>
            </w:pPr>
            <w:r>
              <w:t xml:space="preserve">8 rounds </w:t>
            </w:r>
          </w:p>
          <w:p w:rsidR="002E4609" w:rsidP="002E4609" w:rsidRDefault="002E4609" w14:paraId="32F148EF" w14:textId="77777777">
            <w:pPr>
              <w:pStyle w:val="ListParagraph"/>
              <w:numPr>
                <w:ilvl w:val="0"/>
                <w:numId w:val="8"/>
              </w:numPr>
            </w:pPr>
            <w:r>
              <w:t>400 m sprint</w:t>
            </w:r>
          </w:p>
          <w:p w:rsidR="002E4609" w:rsidP="002E4609" w:rsidRDefault="002E4609" w14:paraId="6D87BB48" w14:textId="77777777">
            <w:pPr>
              <w:pStyle w:val="ListParagraph"/>
              <w:numPr>
                <w:ilvl w:val="0"/>
                <w:numId w:val="8"/>
              </w:numPr>
            </w:pPr>
            <w:r>
              <w:t>25 burpees</w:t>
            </w:r>
          </w:p>
          <w:p w:rsidR="002E4609" w:rsidP="002E4609" w:rsidRDefault="002E4609" w14:paraId="27535922" w14:textId="0B28BDC8">
            <w:r>
              <w:t xml:space="preserve">       (All-out effort)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5B5A92AE" w14:textId="77777777">
            <w:pPr>
              <w:jc w:val="center"/>
            </w:pPr>
            <w:r>
              <w:t>Considerations</w:t>
            </w:r>
          </w:p>
          <w:p w:rsidR="002E4609" w:rsidP="002E4609" w:rsidRDefault="002E4609" w14:paraId="3CB9F5DA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E4609" w:rsidP="002E4609" w:rsidRDefault="002E4609" w14:paraId="45198177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E4609" w:rsidP="002E4609" w:rsidRDefault="002E4609" w14:paraId="438F3D86" w14:textId="7E8880D4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1732A1C6" w14:textId="77777777">
            <w:pPr>
              <w:jc w:val="center"/>
            </w:pPr>
            <w:r>
              <w:t>16 rounds</w:t>
            </w:r>
          </w:p>
          <w:p w:rsidR="002E4609" w:rsidP="002E4609" w:rsidRDefault="002E4609" w14:paraId="0C74F356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sprint</w:t>
            </w:r>
          </w:p>
          <w:p w:rsidR="002E4609" w:rsidP="002E4609" w:rsidRDefault="002E4609" w14:paraId="7DA7EBE0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jog</w:t>
            </w:r>
          </w:p>
          <w:p w:rsidR="002E4609" w:rsidP="002E4609" w:rsidRDefault="002E4609" w14:paraId="69382527" w14:textId="2DEC5C9F">
            <w:r>
              <w:rPr>
                <w:color w:val="FF0000"/>
              </w:rPr>
              <w:t xml:space="preserve">     8</w:t>
            </w:r>
            <w:r w:rsidRPr="00B3033F">
              <w:rPr>
                <w:color w:val="FF0000"/>
              </w:rPr>
              <w:t>-minute plank</w:t>
            </w:r>
          </w:p>
        </w:tc>
        <w:tc>
          <w:tcPr>
            <w:tcW w:w="749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1F1DAB5E" w14:textId="3B134603">
            <w:pPr>
              <w:jc w:val="center"/>
            </w:pPr>
            <w:r>
              <w:t>10 rounds</w:t>
            </w:r>
          </w:p>
          <w:p w:rsidR="002E4609" w:rsidP="002E4609" w:rsidRDefault="002E4609" w14:paraId="5043EC4C" w14:textId="77777777">
            <w:pPr>
              <w:pStyle w:val="ListParagraph"/>
              <w:numPr>
                <w:ilvl w:val="0"/>
                <w:numId w:val="7"/>
              </w:numPr>
            </w:pPr>
            <w:r>
              <w:t>5 jump squats</w:t>
            </w:r>
          </w:p>
          <w:p w:rsidR="002E4609" w:rsidP="002E4609" w:rsidRDefault="002E4609" w14:paraId="58CCED75" w14:textId="77777777">
            <w:pPr>
              <w:pStyle w:val="ListParagraph"/>
              <w:numPr>
                <w:ilvl w:val="0"/>
                <w:numId w:val="7"/>
              </w:numPr>
            </w:pPr>
            <w:r>
              <w:t>10 burpees</w:t>
            </w:r>
          </w:p>
          <w:p w:rsidR="002E4609" w:rsidP="002E4609" w:rsidRDefault="002E4609" w14:paraId="29F64374" w14:textId="48BE9724">
            <w:pPr>
              <w:pStyle w:val="ListParagraph"/>
              <w:numPr>
                <w:ilvl w:val="0"/>
                <w:numId w:val="7"/>
              </w:numPr>
            </w:pPr>
            <w:r>
              <w:t>15 sit ups</w:t>
            </w:r>
          </w:p>
        </w:tc>
        <w:tc>
          <w:tcPr>
            <w:tcW w:w="679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445BCC0E" w14:textId="77777777">
            <w:pPr>
              <w:jc w:val="center"/>
            </w:pPr>
            <w:r>
              <w:t>60 minutes</w:t>
            </w:r>
          </w:p>
          <w:p w:rsidR="002E4609" w:rsidP="002E4609" w:rsidRDefault="002E4609" w14:paraId="10B01D9D" w14:textId="77777777">
            <w:pPr>
              <w:jc w:val="center"/>
            </w:pPr>
            <w:r>
              <w:t>Running at a quick pace</w:t>
            </w:r>
          </w:p>
          <w:p w:rsidR="002E4609" w:rsidP="002E4609" w:rsidRDefault="002E4609" w14:paraId="67867D66" w14:textId="4F6CD26C">
            <w:r>
              <w:t xml:space="preserve">(walk if necessary)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03F04F77" w14:textId="77777777">
            <w:pPr>
              <w:jc w:val="center"/>
            </w:pPr>
            <w:r>
              <w:t>Considerations</w:t>
            </w:r>
          </w:p>
          <w:p w:rsidR="002E4609" w:rsidP="002E4609" w:rsidRDefault="002E4609" w14:paraId="35252B13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E4609" w:rsidP="002E4609" w:rsidRDefault="002E4609" w14:paraId="6DF23D22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E4609" w:rsidP="002E4609" w:rsidRDefault="002E4609" w14:paraId="2D859E1A" w14:textId="01203B44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</w:tr>
      <w:tr w:rsidR="002E4609" w:rsidTr="005F581E" w14:paraId="289DB305" w14:textId="77777777">
        <w:trPr>
          <w:trHeight w:val="375"/>
        </w:trPr>
        <w:tc>
          <w:tcPr>
            <w:tcW w:w="696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31A8F81B" w14:textId="437F8CD4">
            <w:pPr>
              <w:pStyle w:val="Dates"/>
              <w:jc w:val="left"/>
            </w:pPr>
            <w:r>
              <w:t xml:space="preserve">Easy </w:t>
            </w:r>
            <w:r w:rsidR="00ED5A33">
              <w:t>3</w:t>
            </w:r>
            <w:r>
              <w:t xml:space="preserve">-mile run </w:t>
            </w:r>
          </w:p>
        </w:tc>
        <w:tc>
          <w:tcPr>
            <w:tcW w:w="73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3A430059" w14:textId="32E3AD56">
            <w:pPr>
              <w:pStyle w:val="Dates"/>
              <w:jc w:val="left"/>
            </w:pPr>
            <w:r>
              <w:t>1 mile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37711652" w14:textId="09EAFBC2">
            <w:pPr>
              <w:pStyle w:val="Dates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08722647" w14:textId="7D1A12DF">
            <w:pPr>
              <w:pStyle w:val="Dates"/>
              <w:jc w:val="left"/>
            </w:pPr>
            <w:r>
              <w:t>800 m warm up jog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49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1E332725" w14:textId="506FE800">
            <w:pPr>
              <w:pStyle w:val="Dates"/>
              <w:jc w:val="left"/>
            </w:pPr>
            <w:r>
              <w:t>Easy 2-mile run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2B717682" w14:textId="476F7A38">
            <w:pPr>
              <w:pStyle w:val="Dates"/>
              <w:jc w:val="center"/>
            </w:pPr>
            <w:r>
              <w:rPr>
                <w:color w:val="0070C0"/>
              </w:rPr>
              <w:t>200</w:t>
            </w:r>
            <w:r w:rsidRPr="0022365C">
              <w:rPr>
                <w:color w:val="0070C0"/>
              </w:rPr>
              <w:t xml:space="preserve"> push ups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3ADC1851" w14:textId="48FE41A7">
            <w:pPr>
              <w:pStyle w:val="Dates"/>
              <w:jc w:val="center"/>
            </w:pPr>
            <w:r>
              <w:t>Active Recovery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E4609" w:rsidTr="0022365C" w14:paraId="6FEC3641" w14:textId="77777777">
        <w:trPr>
          <w:trHeight w:val="1053" w:hRule="exact"/>
        </w:trPr>
        <w:tc>
          <w:tcPr>
            <w:tcW w:w="696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5A8DC3D9" w14:textId="500C54CC">
            <w:pPr>
              <w:jc w:val="center"/>
            </w:pPr>
            <w:r>
              <w:t>12 rounds</w:t>
            </w:r>
          </w:p>
          <w:p w:rsidR="002E4609" w:rsidP="002E4609" w:rsidRDefault="002E4609" w14:paraId="0B9F4376" w14:textId="77777777">
            <w:pPr>
              <w:pStyle w:val="ListParagraph"/>
              <w:numPr>
                <w:ilvl w:val="0"/>
                <w:numId w:val="7"/>
              </w:numPr>
            </w:pPr>
            <w:r>
              <w:t>5 pull ups</w:t>
            </w:r>
          </w:p>
          <w:p w:rsidR="002E4609" w:rsidP="002E4609" w:rsidRDefault="002E4609" w14:paraId="77EBC15B" w14:textId="77777777">
            <w:pPr>
              <w:pStyle w:val="ListParagraph"/>
              <w:numPr>
                <w:ilvl w:val="0"/>
                <w:numId w:val="7"/>
              </w:numPr>
            </w:pPr>
            <w:r>
              <w:t>10 push ups</w:t>
            </w:r>
          </w:p>
          <w:p w:rsidR="002E4609" w:rsidP="002E4609" w:rsidRDefault="002E4609" w14:paraId="44E98741" w14:textId="2A65C8CE">
            <w:pPr>
              <w:pStyle w:val="ListParagraph"/>
              <w:numPr>
                <w:ilvl w:val="0"/>
                <w:numId w:val="7"/>
              </w:numPr>
            </w:pPr>
            <w:r>
              <w:t>15 air squats</w:t>
            </w:r>
          </w:p>
        </w:tc>
        <w:tc>
          <w:tcPr>
            <w:tcW w:w="73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637D85AC" w14:textId="024120BB">
            <w:pPr>
              <w:jc w:val="center"/>
            </w:pPr>
            <w:r>
              <w:t xml:space="preserve">12 rounds </w:t>
            </w:r>
          </w:p>
          <w:p w:rsidR="002E4609" w:rsidP="002E4609" w:rsidRDefault="002E4609" w14:paraId="617DF19F" w14:textId="77777777">
            <w:pPr>
              <w:pStyle w:val="ListParagraph"/>
              <w:numPr>
                <w:ilvl w:val="0"/>
                <w:numId w:val="8"/>
              </w:numPr>
            </w:pPr>
            <w:r>
              <w:t>200 m sprint</w:t>
            </w:r>
          </w:p>
          <w:p w:rsidR="002E4609" w:rsidP="002E4609" w:rsidRDefault="002E4609" w14:paraId="37AB4E4F" w14:textId="77777777">
            <w:pPr>
              <w:pStyle w:val="ListParagraph"/>
              <w:numPr>
                <w:ilvl w:val="0"/>
                <w:numId w:val="8"/>
              </w:numPr>
            </w:pPr>
            <w:r>
              <w:t>15 burpees</w:t>
            </w:r>
          </w:p>
          <w:p w:rsidR="002E4609" w:rsidP="002E4609" w:rsidRDefault="002E4609" w14:paraId="4DF6AA8B" w14:textId="41E7F59B">
            <w:r>
              <w:t xml:space="preserve">       (All-out effort)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16C8E658" w14:textId="77777777">
            <w:pPr>
              <w:jc w:val="center"/>
            </w:pPr>
            <w:r>
              <w:t>Considerations</w:t>
            </w:r>
          </w:p>
          <w:p w:rsidR="002E4609" w:rsidP="002E4609" w:rsidRDefault="002E4609" w14:paraId="34397F88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E4609" w:rsidP="002E4609" w:rsidRDefault="002E4609" w14:paraId="1CDE5BC6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E4609" w:rsidP="002E4609" w:rsidRDefault="002E4609" w14:paraId="0AF97FD9" w14:textId="19738CD4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6C52DD16" w14:textId="77777777">
            <w:pPr>
              <w:jc w:val="center"/>
            </w:pPr>
            <w:r>
              <w:t>16 rounds</w:t>
            </w:r>
          </w:p>
          <w:p w:rsidR="002E4609" w:rsidP="002E4609" w:rsidRDefault="002E4609" w14:paraId="41F87A5F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sprint</w:t>
            </w:r>
          </w:p>
          <w:p w:rsidR="002E4609" w:rsidP="002E4609" w:rsidRDefault="002E4609" w14:paraId="747B5F35" w14:textId="77777777">
            <w:pPr>
              <w:pStyle w:val="ListParagraph"/>
              <w:numPr>
                <w:ilvl w:val="0"/>
                <w:numId w:val="12"/>
              </w:numPr>
            </w:pPr>
            <w:r>
              <w:t>100 m jog</w:t>
            </w:r>
          </w:p>
          <w:p w:rsidR="002E4609" w:rsidP="002E4609" w:rsidRDefault="002E4609" w14:paraId="20AA6A25" w14:textId="741499F8">
            <w:r>
              <w:rPr>
                <w:color w:val="FF0000"/>
              </w:rPr>
              <w:t xml:space="preserve">     10</w:t>
            </w:r>
            <w:r w:rsidRPr="00B3033F">
              <w:rPr>
                <w:color w:val="FF0000"/>
              </w:rPr>
              <w:t>-minute plank</w:t>
            </w:r>
          </w:p>
        </w:tc>
        <w:tc>
          <w:tcPr>
            <w:tcW w:w="749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70243205" w14:textId="72284B36">
            <w:pPr>
              <w:jc w:val="center"/>
            </w:pPr>
            <w:r>
              <w:t>12 rounds</w:t>
            </w:r>
          </w:p>
          <w:p w:rsidR="002E4609" w:rsidP="002E4609" w:rsidRDefault="002E4609" w14:paraId="379FEAD8" w14:textId="77777777">
            <w:pPr>
              <w:pStyle w:val="ListParagraph"/>
              <w:numPr>
                <w:ilvl w:val="0"/>
                <w:numId w:val="7"/>
              </w:numPr>
            </w:pPr>
            <w:r>
              <w:t>5 jump squats</w:t>
            </w:r>
          </w:p>
          <w:p w:rsidR="002E4609" w:rsidP="002E4609" w:rsidRDefault="002E4609" w14:paraId="0D013238" w14:textId="77777777">
            <w:pPr>
              <w:pStyle w:val="ListParagraph"/>
              <w:numPr>
                <w:ilvl w:val="0"/>
                <w:numId w:val="7"/>
              </w:numPr>
            </w:pPr>
            <w:r>
              <w:t>10 burpees</w:t>
            </w:r>
          </w:p>
          <w:p w:rsidR="002E4609" w:rsidP="002E4609" w:rsidRDefault="002E4609" w14:paraId="44B6DDC4" w14:textId="01F04858">
            <w:pPr>
              <w:pStyle w:val="ListParagraph"/>
              <w:numPr>
                <w:ilvl w:val="0"/>
                <w:numId w:val="7"/>
              </w:numPr>
            </w:pPr>
            <w:r>
              <w:t>15 sit ups</w:t>
            </w:r>
          </w:p>
        </w:tc>
        <w:tc>
          <w:tcPr>
            <w:tcW w:w="679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707CEEC6" w14:textId="77777777">
            <w:pPr>
              <w:jc w:val="center"/>
            </w:pPr>
            <w:r>
              <w:t>60 minutes</w:t>
            </w:r>
          </w:p>
          <w:p w:rsidR="002E4609" w:rsidP="002E4609" w:rsidRDefault="002E4609" w14:paraId="03E10FDA" w14:textId="77777777">
            <w:pPr>
              <w:jc w:val="center"/>
            </w:pPr>
            <w:r>
              <w:t>Running at a quick pace</w:t>
            </w:r>
          </w:p>
          <w:p w:rsidR="002E4609" w:rsidP="002E4609" w:rsidRDefault="002E4609" w14:paraId="36667741" w14:textId="6C29E3A7">
            <w:r>
              <w:t xml:space="preserve">(walk if necessary) </w:t>
            </w:r>
          </w:p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  <w:shd w:val="clear" w:color="auto" w:fill="F7F7F7" w:themeFill="background2"/>
          </w:tcPr>
          <w:p w:rsidR="002E4609" w:rsidP="002E4609" w:rsidRDefault="002E4609" w14:paraId="5D296EF8" w14:textId="77777777">
            <w:pPr>
              <w:jc w:val="center"/>
            </w:pPr>
            <w:r>
              <w:t>Considerations</w:t>
            </w:r>
          </w:p>
          <w:p w:rsidR="002E4609" w:rsidP="002E4609" w:rsidRDefault="002E4609" w14:paraId="19930EFE" w14:textId="77777777">
            <w:pPr>
              <w:pStyle w:val="ListParagraph"/>
              <w:numPr>
                <w:ilvl w:val="0"/>
                <w:numId w:val="11"/>
              </w:numPr>
            </w:pPr>
            <w:r>
              <w:t>Outdoor hike</w:t>
            </w:r>
          </w:p>
          <w:p w:rsidR="002E4609" w:rsidP="002E4609" w:rsidRDefault="002E4609" w14:paraId="39B2D328" w14:textId="77777777">
            <w:pPr>
              <w:pStyle w:val="ListParagraph"/>
              <w:numPr>
                <w:ilvl w:val="0"/>
                <w:numId w:val="11"/>
              </w:numPr>
            </w:pPr>
            <w:r>
              <w:t>Swimming</w:t>
            </w:r>
          </w:p>
          <w:p w:rsidR="002E4609" w:rsidP="002E4609" w:rsidRDefault="002E4609" w14:paraId="13F9C44B" w14:textId="1C5B77CE">
            <w:pPr>
              <w:pStyle w:val="ListParagraph"/>
              <w:numPr>
                <w:ilvl w:val="0"/>
                <w:numId w:val="11"/>
              </w:numPr>
            </w:pPr>
            <w:r>
              <w:t xml:space="preserve">Biking </w:t>
            </w:r>
          </w:p>
        </w:tc>
      </w:tr>
      <w:tr w:rsidR="002E4609" w:rsidTr="005F581E" w14:paraId="041168AC" w14:textId="77777777">
        <w:trPr>
          <w:trHeight w:val="375"/>
        </w:trPr>
        <w:tc>
          <w:tcPr>
            <w:tcW w:w="696" w:type="pct"/>
            <w:tcBorders>
              <w:bottom w:val="nil"/>
            </w:tcBorders>
          </w:tcPr>
          <w:p w:rsidR="002E4609" w:rsidP="002E4609" w:rsidRDefault="002E4609" w14:paraId="53EA409E" w14:textId="6E3710C8">
            <w:pPr>
              <w:pStyle w:val="Dates"/>
            </w:pPr>
          </w:p>
        </w:tc>
        <w:tc>
          <w:tcPr>
            <w:tcW w:w="734" w:type="pct"/>
            <w:tcBorders>
              <w:bottom w:val="nil"/>
            </w:tcBorders>
          </w:tcPr>
          <w:p w:rsidR="002E4609" w:rsidP="002E4609" w:rsidRDefault="002E4609" w14:paraId="5CBDC18B" w14:textId="518BAA8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76B6CAA8" w14:textId="7619461E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5D899514" w14:textId="42A3E7A2">
            <w:pPr>
              <w:pStyle w:val="Dates"/>
            </w:pPr>
          </w:p>
        </w:tc>
        <w:tc>
          <w:tcPr>
            <w:tcW w:w="749" w:type="pct"/>
            <w:tcBorders>
              <w:bottom w:val="nil"/>
            </w:tcBorders>
          </w:tcPr>
          <w:p w:rsidR="002E4609" w:rsidP="002E4609" w:rsidRDefault="002E4609" w14:paraId="0228F876" w14:textId="24ED760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ED5A33">
              <w:fldChar w:fldCharType="separate"/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</w:tcPr>
          <w:p w:rsidR="002E4609" w:rsidP="002E4609" w:rsidRDefault="002E4609" w14:paraId="78D07253" w14:textId="3F898D6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 w:rsidR="00ED5A33">
              <w:fldChar w:fldCharType="separate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2E4609" w:rsidP="002E4609" w:rsidRDefault="002E4609" w14:paraId="6FBEC17A" w14:textId="1B0228A5">
            <w:pPr>
              <w:pStyle w:val="Dates"/>
            </w:pPr>
          </w:p>
        </w:tc>
      </w:tr>
      <w:tr w:rsidR="002E4609" w:rsidTr="0022365C" w14:paraId="0120AE8A" w14:textId="77777777">
        <w:trPr>
          <w:trHeight w:val="80" w:hRule="exact"/>
        </w:trPr>
        <w:tc>
          <w:tcPr>
            <w:tcW w:w="696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2AE951FF" w14:textId="77777777"/>
        </w:tc>
        <w:tc>
          <w:tcPr>
            <w:tcW w:w="73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53FB705D" w14:textId="3FC2B7EE"/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7012799F" w14:textId="77777777"/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0FD0C0CD" w14:textId="77777777"/>
        </w:tc>
        <w:tc>
          <w:tcPr>
            <w:tcW w:w="749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56812BA6" w14:textId="77777777"/>
        </w:tc>
        <w:tc>
          <w:tcPr>
            <w:tcW w:w="679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34745B78" w14:textId="77777777"/>
        </w:tc>
        <w:tc>
          <w:tcPr>
            <w:tcW w:w="714" w:type="pct"/>
            <w:tcBorders>
              <w:top w:val="nil"/>
              <w:bottom w:val="single" w:color="BFBFBF" w:themeColor="background1" w:themeShade="BF" w:sz="4" w:space="0"/>
            </w:tcBorders>
          </w:tcPr>
          <w:p w:rsidR="002E4609" w:rsidP="002E4609" w:rsidRDefault="002E4609" w14:paraId="6EE5CE1A" w14:textId="77777777"/>
        </w:tc>
      </w:tr>
      <w:tr w:rsidR="002E4609" w:rsidTr="005F581E" w14:paraId="3647BE0A" w14:textId="77777777">
        <w:trPr>
          <w:trHeight w:val="375"/>
        </w:trPr>
        <w:tc>
          <w:tcPr>
            <w:tcW w:w="696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5DD4979B" w14:textId="2D3ED776">
            <w:pPr>
              <w:pStyle w:val="Dates"/>
            </w:pPr>
          </w:p>
        </w:tc>
        <w:tc>
          <w:tcPr>
            <w:tcW w:w="73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3FC90D58" w14:textId="7777777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1F11CDD3" w14:textId="7777777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0911DDDD" w14:textId="423ECBFD">
            <w:pPr>
              <w:pStyle w:val="Dates"/>
              <w:jc w:val="center"/>
            </w:pPr>
            <w:r>
              <w:t xml:space="preserve"> </w:t>
            </w:r>
          </w:p>
        </w:tc>
        <w:tc>
          <w:tcPr>
            <w:tcW w:w="749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0D792255" w14:textId="77777777">
            <w:pPr>
              <w:pStyle w:val="Dates"/>
            </w:pPr>
          </w:p>
        </w:tc>
        <w:tc>
          <w:tcPr>
            <w:tcW w:w="679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7B26CF72" w14:textId="7777777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2E4609" w:rsidP="002E4609" w:rsidRDefault="002E4609" w14:paraId="1AF14DF0" w14:textId="77777777">
            <w:pPr>
              <w:pStyle w:val="Dates"/>
            </w:pPr>
          </w:p>
        </w:tc>
      </w:tr>
      <w:tr w:rsidR="002E4609" w:rsidTr="0022365C" w14:paraId="476C5E28" w14:textId="77777777">
        <w:trPr>
          <w:trHeight w:val="80" w:hRule="exact"/>
        </w:trPr>
        <w:tc>
          <w:tcPr>
            <w:tcW w:w="696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795254E7" w14:textId="77777777"/>
        </w:tc>
        <w:tc>
          <w:tcPr>
            <w:tcW w:w="734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669028DD" w14:textId="77777777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437C855F" w14:textId="77777777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1B15543F" w14:textId="74A48254"/>
        </w:tc>
        <w:tc>
          <w:tcPr>
            <w:tcW w:w="749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1C4DBA59" w14:textId="77777777"/>
        </w:tc>
        <w:tc>
          <w:tcPr>
            <w:tcW w:w="679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6CF2AA6B" w14:textId="77777777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2E4609" w:rsidP="002E4609" w:rsidRDefault="002E4609" w14:paraId="3480ACA7" w14:textId="77777777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7F2293" w14:paraId="121F0C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1" w:hRule="exact"/>
        </w:trPr>
        <w:tc>
          <w:tcPr>
            <w:tcW w:w="3649" w:type="dxa"/>
            <w:tcMar>
              <w:left w:w="0" w:type="dxa"/>
            </w:tcMar>
          </w:tcPr>
          <w:p w:rsidRPr="00097F47" w:rsidR="00EB29B2" w:rsidRDefault="00097F47" w14:paraId="2364F60E" w14:textId="61BF7029">
            <w:pPr>
              <w:pStyle w:val="Heading1"/>
              <w:spacing w:after="40"/>
              <w:outlineLvl w:val="0"/>
              <w:rPr>
                <w:sz w:val="44"/>
                <w:szCs w:val="44"/>
              </w:rPr>
            </w:pPr>
            <w:r w:rsidRPr="00097F47">
              <w:rPr>
                <w:sz w:val="44"/>
                <w:szCs w:val="44"/>
              </w:rPr>
              <w:t>Routines</w:t>
            </w:r>
          </w:p>
        </w:tc>
        <w:tc>
          <w:tcPr>
            <w:tcW w:w="3583" w:type="dxa"/>
          </w:tcPr>
          <w:p w:rsidR="00EB29B2" w:rsidRDefault="00B3033F" w14:paraId="73404289" w14:textId="04EA545B">
            <w:pPr>
              <w:pStyle w:val="Heading2"/>
              <w:spacing w:after="40"/>
              <w:outlineLvl w:val="1"/>
            </w:pPr>
            <w:r>
              <w:t>Plank Routine</w:t>
            </w:r>
          </w:p>
          <w:p w:rsidR="00EB29B2" w:rsidRDefault="00B3033F" w14:paraId="59BE9E28" w14:textId="77777777">
            <w:pPr>
              <w:spacing w:after="40"/>
              <w:rPr>
                <w:bCs w:val="0"/>
              </w:rPr>
            </w:pPr>
            <w:r>
              <w:t>Every time you drop to your knees</w:t>
            </w:r>
          </w:p>
          <w:p w:rsidRPr="00B3033F" w:rsidR="00B3033F" w:rsidRDefault="00B3033F" w14:paraId="5772E679" w14:textId="22BF5B2F">
            <w:pPr>
              <w:spacing w:after="40"/>
              <w:rPr>
                <w:bCs w:val="0"/>
                <w:color w:val="FF0000"/>
              </w:rPr>
            </w:pPr>
            <w:r w:rsidRPr="00B3033F">
              <w:rPr>
                <w:color w:val="FF0000"/>
              </w:rPr>
              <w:t>Perform 5 jump squats and 10 sit</w:t>
            </w:r>
          </w:p>
          <w:p w:rsidR="00B3033F" w:rsidRDefault="00B3033F" w14:paraId="03457E9B" w14:textId="486BB290">
            <w:pPr>
              <w:spacing w:after="40"/>
            </w:pPr>
            <w:r w:rsidRPr="00B3033F">
              <w:rPr>
                <w:color w:val="FF0000"/>
              </w:rPr>
              <w:t>Ups</w:t>
            </w:r>
            <w:r>
              <w:rPr>
                <w:color w:val="FF0000"/>
              </w:rPr>
              <w:t xml:space="preserve"> before resuming plank position</w:t>
            </w:r>
            <w:r w:rsidRPr="00B3033F">
              <w:rPr>
                <w:color w:val="FF0000"/>
              </w:rPr>
              <w:t>.</w:t>
            </w:r>
          </w:p>
        </w:tc>
        <w:tc>
          <w:tcPr>
            <w:tcW w:w="3584" w:type="dxa"/>
          </w:tcPr>
          <w:p w:rsidR="00EB29B2" w:rsidRDefault="0022365C" w14:paraId="1C16A51A" w14:textId="593733F1">
            <w:pPr>
              <w:pStyle w:val="Heading2"/>
              <w:spacing w:after="40"/>
              <w:outlineLvl w:val="1"/>
            </w:pPr>
            <w:r>
              <w:t xml:space="preserve">Push up Routine </w:t>
            </w:r>
          </w:p>
          <w:p w:rsidR="00EB29B2" w:rsidRDefault="0022365C" w14:paraId="48E9D8A4" w14:textId="77777777">
            <w:pPr>
              <w:spacing w:after="40"/>
              <w:rPr>
                <w:bCs w:val="0"/>
              </w:rPr>
            </w:pPr>
            <w:r>
              <w:t>Every time you take a break</w:t>
            </w:r>
          </w:p>
          <w:p w:rsidR="0022365C" w:rsidRDefault="0022365C" w14:paraId="2BC8910B" w14:textId="4D5DAC4E">
            <w:pPr>
              <w:spacing w:after="40"/>
            </w:pPr>
            <w:r w:rsidRPr="0022365C">
              <w:rPr>
                <w:color w:val="0070C0"/>
              </w:rPr>
              <w:t>Perform 25 jumping jacks before returning to the push up position.</w:t>
            </w:r>
          </w:p>
        </w:tc>
        <w:tc>
          <w:tcPr>
            <w:tcW w:w="3584" w:type="dxa"/>
            <w:tcMar>
              <w:right w:w="0" w:type="dxa"/>
            </w:tcMar>
          </w:tcPr>
          <w:p w:rsidR="00EB29B2" w:rsidRDefault="005E1173" w14:paraId="48711F20" w14:textId="71D8FCE1">
            <w:pPr>
              <w:pStyle w:val="Heading2"/>
              <w:spacing w:after="40"/>
              <w:outlineLvl w:val="1"/>
            </w:pPr>
            <w:r>
              <w:t>Warm up routine</w:t>
            </w:r>
          </w:p>
          <w:p w:rsidRPr="00A301F5" w:rsidR="005E1173" w:rsidRDefault="005E1173" w14:paraId="16310F33" w14:textId="6CDB4D6F">
            <w:pPr>
              <w:spacing w:after="40"/>
              <w:rPr>
                <w:bCs w:val="0"/>
                <w:color w:val="00B050"/>
              </w:rPr>
            </w:pPr>
            <w:r w:rsidRPr="00A301F5">
              <w:rPr>
                <w:color w:val="00B050"/>
              </w:rPr>
              <w:t>Perform 10</w:t>
            </w:r>
            <w:r w:rsidRPr="00A301F5" w:rsidR="00A301F5">
              <w:rPr>
                <w:color w:val="00B050"/>
              </w:rPr>
              <w:t>- 20</w:t>
            </w:r>
            <w:r w:rsidRPr="00A301F5">
              <w:rPr>
                <w:color w:val="00B050"/>
              </w:rPr>
              <w:t xml:space="preserve"> minutes of light jogging</w:t>
            </w:r>
          </w:p>
          <w:p w:rsidR="00EB29B2" w:rsidRDefault="00A301F5" w14:paraId="3F8C3A10" w14:textId="21878031">
            <w:pPr>
              <w:spacing w:after="40"/>
              <w:rPr>
                <w:bCs w:val="0"/>
              </w:rPr>
            </w:pPr>
            <w:r w:rsidRPr="00A301F5">
              <w:rPr>
                <w:color w:val="00B050"/>
              </w:rPr>
              <w:t>and</w:t>
            </w:r>
            <w:r w:rsidRPr="00A301F5" w:rsidR="005E1173">
              <w:rPr>
                <w:color w:val="00B050"/>
              </w:rPr>
              <w:t xml:space="preserve"> dynamic stretching exercises including walking toe touches, walking quad stretch, walking hamstring stretch, </w:t>
            </w:r>
            <w:r w:rsidRPr="00A301F5">
              <w:rPr>
                <w:color w:val="00B050"/>
              </w:rPr>
              <w:t>high knees, and butt kickers</w:t>
            </w:r>
            <w:r>
              <w:t>.</w:t>
            </w:r>
            <w:r w:rsidR="005E1173">
              <w:t xml:space="preserve"> </w:t>
            </w:r>
          </w:p>
          <w:p w:rsidR="005E1173" w:rsidRDefault="005E1173" w14:paraId="36C3D715" w14:textId="116DE238">
            <w:pPr>
              <w:spacing w:after="40"/>
            </w:pPr>
          </w:p>
        </w:tc>
      </w:tr>
    </w:tbl>
    <w:p w:rsidR="00EB29B2" w:rsidRDefault="00EB29B2" w14:paraId="4C3EF6AC" w14:textId="77777777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7D0" w:rsidRDefault="007967D0" w14:paraId="110A4203" w14:textId="77777777">
      <w:pPr>
        <w:spacing w:before="0" w:after="0"/>
      </w:pPr>
      <w:r>
        <w:separator/>
      </w:r>
    </w:p>
  </w:endnote>
  <w:endnote w:type="continuationSeparator" w:id="0">
    <w:p w:rsidR="007967D0" w:rsidRDefault="007967D0" w14:paraId="13F9307D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7D0" w:rsidRDefault="007967D0" w14:paraId="268A0EE2" w14:textId="77777777">
      <w:pPr>
        <w:spacing w:before="0" w:after="0"/>
      </w:pPr>
      <w:r>
        <w:separator/>
      </w:r>
    </w:p>
  </w:footnote>
  <w:footnote w:type="continuationSeparator" w:id="0">
    <w:p w:rsidR="007967D0" w:rsidRDefault="007967D0" w14:paraId="0AA6ECE2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146"/>
    <w:multiLevelType w:val="hybridMultilevel"/>
    <w:tmpl w:val="590C9A6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54A6F"/>
    <w:multiLevelType w:val="hybridMultilevel"/>
    <w:tmpl w:val="6F8CB72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307EE"/>
    <w:multiLevelType w:val="hybridMultilevel"/>
    <w:tmpl w:val="74BE375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A360E"/>
    <w:multiLevelType w:val="hybridMultilevel"/>
    <w:tmpl w:val="022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1D4968"/>
    <w:multiLevelType w:val="hybridMultilevel"/>
    <w:tmpl w:val="DC0C5B2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46BD7"/>
    <w:multiLevelType w:val="hybridMultilevel"/>
    <w:tmpl w:val="2312AE38"/>
    <w:lvl w:ilvl="0" w:tplc="3D1CADD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BB706B"/>
    <w:multiLevelType w:val="hybridMultilevel"/>
    <w:tmpl w:val="F560094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B46B82"/>
    <w:multiLevelType w:val="hybridMultilevel"/>
    <w:tmpl w:val="30D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3894"/>
    <w:multiLevelType w:val="hybridMultilevel"/>
    <w:tmpl w:val="BBF0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1F4"/>
    <w:multiLevelType w:val="hybridMultilevel"/>
    <w:tmpl w:val="D6308EE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1514D9"/>
    <w:multiLevelType w:val="hybridMultilevel"/>
    <w:tmpl w:val="0FBC18C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1C172E"/>
    <w:multiLevelType w:val="hybridMultilevel"/>
    <w:tmpl w:val="F0D48ACE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2"/>
    <w:docVar w:name="MonthStart" w:val="1/1/2022"/>
  </w:docVars>
  <w:rsids>
    <w:rsidRoot w:val="007967D0"/>
    <w:rsid w:val="0002740F"/>
    <w:rsid w:val="00097F47"/>
    <w:rsid w:val="001051F9"/>
    <w:rsid w:val="0022365C"/>
    <w:rsid w:val="0024454A"/>
    <w:rsid w:val="002C3A63"/>
    <w:rsid w:val="002E0C11"/>
    <w:rsid w:val="002E4609"/>
    <w:rsid w:val="00301480"/>
    <w:rsid w:val="00345DC9"/>
    <w:rsid w:val="00391BA6"/>
    <w:rsid w:val="004128EA"/>
    <w:rsid w:val="004D589B"/>
    <w:rsid w:val="004E1311"/>
    <w:rsid w:val="00510669"/>
    <w:rsid w:val="0057310A"/>
    <w:rsid w:val="005B0009"/>
    <w:rsid w:val="005E1173"/>
    <w:rsid w:val="005F103F"/>
    <w:rsid w:val="005F581E"/>
    <w:rsid w:val="0068377B"/>
    <w:rsid w:val="006F5A42"/>
    <w:rsid w:val="007967D0"/>
    <w:rsid w:val="007B698F"/>
    <w:rsid w:val="007F2293"/>
    <w:rsid w:val="008313FB"/>
    <w:rsid w:val="00A01E3E"/>
    <w:rsid w:val="00A301F5"/>
    <w:rsid w:val="00AB151B"/>
    <w:rsid w:val="00AD76BD"/>
    <w:rsid w:val="00B14B60"/>
    <w:rsid w:val="00B3033F"/>
    <w:rsid w:val="00B453D6"/>
    <w:rsid w:val="00DB72EF"/>
    <w:rsid w:val="00DF2183"/>
    <w:rsid w:val="00E41945"/>
    <w:rsid w:val="00EA463D"/>
    <w:rsid w:val="00EB29B2"/>
    <w:rsid w:val="00EC428B"/>
    <w:rsid w:val="00ED5A33"/>
    <w:rsid w:val="00F837EF"/>
    <w:rsid w:val="625FDA08"/>
    <w:rsid w:val="76E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semiHidden="1" w:unhideWhenUsed="1" w:qFormat="1"/>
    <w:lsdException w:name="Emphasis" w:uiPriority="8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8" w:semiHidden="1" w:unhideWhenUsed="1" w:qFormat="1"/>
    <w:lsdException w:name="Intense Quote" w:uiPriority="8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semiHidden="1" w:unhideWhenUsed="1" w:qFormat="1"/>
    <w:lsdException w:name="Intense Emphasis" w:uiPriority="8" w:semiHidden="1" w:unhideWhenUsed="1" w:qFormat="1"/>
    <w:lsdException w:name="Subtle Reference" w:uiPriority="8" w:semiHidden="1" w:unhideWhenUsed="1" w:qFormat="1"/>
    <w:lsdException w:name="Intense Reference" w:uiPriority="8" w:semiHidden="1" w:unhideWhenUsed="1" w:qFormat="1"/>
    <w:lsdException w:name="Book Title" w:uiPriority="8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4040" w:themeColor="text1" w:themeTint="BF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ys" w:customStyle="1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styleId="TableCalendar" w:customStyle="1">
    <w:name w:val="Table Calendar"/>
    <w:basedOn w:val="TableNormal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tblPr/>
      <w:tcPr>
        <w:shd w:val="clear" w:color="auto" w:fill="5590CC" w:themeFill="text2"/>
      </w:tcPr>
    </w:tblStylePr>
  </w:style>
  <w:style w:type="paragraph" w:styleId="Dates" w:customStyle="1">
    <w:name w:val="Dates"/>
    <w:basedOn w:val="Normal"/>
    <w:uiPriority w:val="4"/>
    <w:qFormat/>
    <w:pPr>
      <w:spacing w:before="120"/>
      <w:jc w:val="right"/>
    </w:pPr>
  </w:style>
  <w:style w:type="paragraph" w:styleId="Month" w:customStyle="1">
    <w:name w:val="Month"/>
    <w:basedOn w:val="Normal"/>
    <w:uiPriority w:val="1"/>
    <w:qFormat/>
    <w:pPr>
      <w:jc w:val="right"/>
    </w:pPr>
    <w:rPr>
      <w:rFonts w:asciiTheme="majorHAnsi" w:hAnsiTheme="majorHAnsi" w:eastAsiaTheme="majorEastAsia"/>
      <w:b/>
      <w:color w:val="326BA6" w:themeColor="text2" w:themeShade="BF"/>
      <w:sz w:val="96"/>
      <w:szCs w:val="120"/>
    </w:rPr>
  </w:style>
  <w:style w:type="paragraph" w:styleId="Year" w:customStyle="1">
    <w:name w:val="Year"/>
    <w:basedOn w:val="Normal"/>
    <w:uiPriority w:val="2"/>
    <w:qFormat/>
    <w:pPr>
      <w:jc w:val="right"/>
    </w:pPr>
    <w:rPr>
      <w:rFonts w:asciiTheme="majorHAnsi" w:hAnsiTheme="majorHAnsi" w:eastAsiaTheme="majorEastAsia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Lucida Grande" w:hAnsi="Lucida Grande" w:eastAsiaTheme="minorEastAsi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79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c-shares\users$\FR_Users\jbridge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EEC5AB6044EBB8146FD08B6AB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5183-41D5-455F-B811-9AA6F57F98DA}"/>
      </w:docPartPr>
      <w:docPartBody>
        <w:p w:rsidR="002C3A63" w:rsidRDefault="002C3A63">
          <w:pPr>
            <w:pStyle w:val="369EEC5AB6044EBB8146FD08B6AB9972"/>
          </w:pPr>
          <w:r>
            <w:t>Monday</w:t>
          </w:r>
        </w:p>
      </w:docPartBody>
    </w:docPart>
    <w:docPart>
      <w:docPartPr>
        <w:name w:val="53B400E2E49D45A79CED5C8AB671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CAEB-7757-4A3E-A28A-9A67D8034743}"/>
      </w:docPartPr>
      <w:docPartBody>
        <w:p w:rsidR="002C3A63" w:rsidRDefault="002C3A63">
          <w:pPr>
            <w:pStyle w:val="53B400E2E49D45A79CED5C8AB6712C8F"/>
          </w:pPr>
          <w:r>
            <w:t>Tuesday</w:t>
          </w:r>
        </w:p>
      </w:docPartBody>
    </w:docPart>
    <w:docPart>
      <w:docPartPr>
        <w:name w:val="73220913BCEE4AF2AEC1F5203847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7E97-361E-4172-AF97-6654DF7F01B7}"/>
      </w:docPartPr>
      <w:docPartBody>
        <w:p w:rsidR="002C3A63" w:rsidRDefault="002C3A63">
          <w:pPr>
            <w:pStyle w:val="73220913BCEE4AF2AEC1F52038476C74"/>
          </w:pPr>
          <w:r>
            <w:t>Wednesday</w:t>
          </w:r>
        </w:p>
      </w:docPartBody>
    </w:docPart>
    <w:docPart>
      <w:docPartPr>
        <w:name w:val="A066855E5BC64B7AA650C41A7484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1539-A9B0-4589-B489-929A4610843B}"/>
      </w:docPartPr>
      <w:docPartBody>
        <w:p w:rsidR="002C3A63" w:rsidRDefault="002C3A63">
          <w:pPr>
            <w:pStyle w:val="A066855E5BC64B7AA650C41A748442C4"/>
          </w:pPr>
          <w:r>
            <w:t>Thursday</w:t>
          </w:r>
        </w:p>
      </w:docPartBody>
    </w:docPart>
    <w:docPart>
      <w:docPartPr>
        <w:name w:val="A56D32B546314446B27BB89AC6B2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4125-9AE9-44D8-B84B-BB5ECAB80E5C}"/>
      </w:docPartPr>
      <w:docPartBody>
        <w:p w:rsidR="002C3A63" w:rsidRDefault="002C3A63">
          <w:pPr>
            <w:pStyle w:val="A56D32B546314446B27BB89AC6B27547"/>
          </w:pPr>
          <w:r>
            <w:t>Friday</w:t>
          </w:r>
        </w:p>
      </w:docPartBody>
    </w:docPart>
    <w:docPart>
      <w:docPartPr>
        <w:name w:val="0F0F67F6D82545A49D6A67071444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05F1-989B-4FBD-B76F-AD289889F45D}"/>
      </w:docPartPr>
      <w:docPartBody>
        <w:p w:rsidR="002C3A63" w:rsidRDefault="002C3A63">
          <w:pPr>
            <w:pStyle w:val="0F0F67F6D82545A49D6A670714447462"/>
          </w:pPr>
          <w:r>
            <w:t>Saturday</w:t>
          </w:r>
        </w:p>
      </w:docPartBody>
    </w:docPart>
    <w:docPart>
      <w:docPartPr>
        <w:name w:val="AE68BF2C3D9E4CA7933FDC3323FB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62B7-AAA2-4110-8701-DE002D3625C9}"/>
      </w:docPartPr>
      <w:docPartBody>
        <w:p w:rsidR="002C3A63" w:rsidRDefault="002C3A63">
          <w:pPr>
            <w:pStyle w:val="AE68BF2C3D9E4CA7933FDC3323FBB25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3"/>
    <w:rsid w:val="002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EEC5AB6044EBB8146FD08B6AB9972">
    <w:name w:val="369EEC5AB6044EBB8146FD08B6AB9972"/>
  </w:style>
  <w:style w:type="paragraph" w:customStyle="1" w:styleId="53B400E2E49D45A79CED5C8AB6712C8F">
    <w:name w:val="53B400E2E49D45A79CED5C8AB6712C8F"/>
  </w:style>
  <w:style w:type="paragraph" w:customStyle="1" w:styleId="73220913BCEE4AF2AEC1F52038476C74">
    <w:name w:val="73220913BCEE4AF2AEC1F52038476C74"/>
  </w:style>
  <w:style w:type="paragraph" w:customStyle="1" w:styleId="A066855E5BC64B7AA650C41A748442C4">
    <w:name w:val="A066855E5BC64B7AA650C41A748442C4"/>
  </w:style>
  <w:style w:type="paragraph" w:customStyle="1" w:styleId="A56D32B546314446B27BB89AC6B27547">
    <w:name w:val="A56D32B546314446B27BB89AC6B27547"/>
  </w:style>
  <w:style w:type="paragraph" w:customStyle="1" w:styleId="0F0F67F6D82545A49D6A670714447462">
    <w:name w:val="0F0F67F6D82545A49D6A670714447462"/>
  </w:style>
  <w:style w:type="paragraph" w:customStyle="1" w:styleId="AE68BF2C3D9E4CA7933FDC3323FBB25D">
    <w:name w:val="AE68BF2C3D9E4CA7933FDC3323FBB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a322f7-a1c1-4e15-9ddd-96f9f213f30e" xsi:nil="true"/>
    <lcf76f155ced4ddcb4097134ff3c332f xmlns="f32ca7c7-cb27-4d96-afaa-52d81de8f6b4">
      <Terms xmlns="http://schemas.microsoft.com/office/infopath/2007/PartnerControls"/>
    </lcf76f155ced4ddcb4097134ff3c332f>
    <SharedWithUsers xmlns="b6a322f7-a1c1-4e15-9ddd-96f9f213f30e">
      <UserInfo>
        <DisplayName>Chris R. Maes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89CAB3C001C488D37EE4B994FB3D1" ma:contentTypeVersion="15" ma:contentTypeDescription="Create a new document." ma:contentTypeScope="" ma:versionID="ac46d85e1d9c7574e70b5eb68a5da5ed">
  <xsd:schema xmlns:xsd="http://www.w3.org/2001/XMLSchema" xmlns:xs="http://www.w3.org/2001/XMLSchema" xmlns:p="http://schemas.microsoft.com/office/2006/metadata/properties" xmlns:ns2="f32ca7c7-cb27-4d96-afaa-52d81de8f6b4" xmlns:ns3="b6a322f7-a1c1-4e15-9ddd-96f9f213f30e" targetNamespace="http://schemas.microsoft.com/office/2006/metadata/properties" ma:root="true" ma:fieldsID="a19af3a699c82f6f9c02b76b946a9561" ns2:_="" ns3:_="">
    <xsd:import namespace="f32ca7c7-cb27-4d96-afaa-52d81de8f6b4"/>
    <xsd:import namespace="b6a322f7-a1c1-4e15-9ddd-96f9f213f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a7c7-cb27-4d96-afaa-52d81de8f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705e36-4387-467a-a7cd-41c0418b8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22f7-a1c1-4e15-9ddd-96f9f213f3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3fed7a-ccc7-4a10-9d10-a272e18dfc92}" ma:internalName="TaxCatchAll" ma:showField="CatchAllData" ma:web="b6a322f7-a1c1-4e15-9ddd-96f9f213f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1093-022D-4DE4-B73E-4B23C7F9A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91CC-A1BC-4D11-A747-1EE435F2D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6AC3096-4EEA-481C-AA37-DCEB892D4236}"/>
</file>

<file path=customXml/itemProps4.xml><?xml version="1.0" encoding="utf-8"?>
<ds:datastoreItem xmlns:ds="http://schemas.openxmlformats.org/officeDocument/2006/customXml" ds:itemID="{FD47911F-4164-47CF-8547-5D75388779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Horizontal calendar (Monday start)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Tanner Michael Schafer</cp:lastModifiedBy>
  <cp:revision>2</cp:revision>
  <dcterms:created xsi:type="dcterms:W3CDTF">2022-07-25T22:14:00Z</dcterms:created>
  <dcterms:modified xsi:type="dcterms:W3CDTF">2024-10-02T16:58:08Z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0x010100CAA89CAB3C001C488D37EE4B994FB3D1</vt:lpwstr>
  </property>
  <property fmtid="{D5CDD505-2E9C-101B-9397-08002B2CF9AE}" pid="3" name="MediaServiceImageTags">
    <vt:lpwstr/>
  </property>
</Properties>
</file>